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5" w:rsidRPr="00CF5F93" w:rsidRDefault="00B47FB5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6.2pt" o:ole="">
            <v:imagedata r:id="rId4" o:title=""/>
          </v:shape>
          <o:OLEObject Type="Embed" ProgID="Word.Picture.8" ShapeID="_x0000_i1025" DrawAspect="Content" ObjectID="_1756711472" r:id="rId5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B47FB5" w:rsidRPr="00CF5F93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7FB5" w:rsidRPr="004C0078" w:rsidRDefault="00B47FB5" w:rsidP="003D06C1">
            <w:pPr>
              <w:pStyle w:val="Heading7"/>
            </w:pPr>
            <w:r w:rsidRPr="004C0078">
              <w:t>ЮЖНОУКРАЇНСЬКА МІСЬКА РАДА</w:t>
            </w:r>
          </w:p>
          <w:p w:rsidR="00B47FB5" w:rsidRDefault="00B47FB5" w:rsidP="003D06C1">
            <w:pPr>
              <w:pStyle w:val="Heading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:rsidR="00B47FB5" w:rsidRDefault="00B47FB5" w:rsidP="003D06C1">
            <w:pPr>
              <w:pStyle w:val="Heading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B47FB5" w:rsidRPr="00B119B2" w:rsidRDefault="00B47FB5" w:rsidP="003D06C1">
            <w:pPr>
              <w:pStyle w:val="Heading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B47FB5" w:rsidRPr="00CF5F93" w:rsidRDefault="00B47FB5" w:rsidP="00AC31BF">
      <w:pPr>
        <w:spacing w:before="120"/>
        <w:ind w:right="-1"/>
        <w:rPr>
          <w:lang w:val="uk-UA"/>
        </w:rPr>
      </w:pPr>
      <w:r>
        <w:rPr>
          <w:lang w:val="uk-UA"/>
        </w:rPr>
        <w:t>від  «___» ________ 2023</w:t>
      </w:r>
      <w:r w:rsidRPr="00CF5F93">
        <w:rPr>
          <w:lang w:val="uk-UA"/>
        </w:rPr>
        <w:t xml:space="preserve">   №  ______</w:t>
      </w: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9102EF">
      <w:pPr>
        <w:tabs>
          <w:tab w:val="left" w:pos="0"/>
        </w:tabs>
        <w:ind w:right="4288"/>
        <w:jc w:val="both"/>
        <w:rPr>
          <w:lang w:val="uk-UA"/>
        </w:rPr>
      </w:pPr>
      <w:r w:rsidRPr="004E4D02">
        <w:rPr>
          <w:lang w:val="uk-UA"/>
        </w:rPr>
        <w:t>Про хід виконання рішення виконавчого</w:t>
      </w:r>
      <w:r>
        <w:rPr>
          <w:lang w:val="uk-UA"/>
        </w:rPr>
        <w:t xml:space="preserve"> </w:t>
      </w:r>
      <w:r w:rsidRPr="004E4D02">
        <w:rPr>
          <w:lang w:val="uk-UA"/>
        </w:rPr>
        <w:t xml:space="preserve">комітету Южноукраїнської міської ради від </w:t>
      </w:r>
      <w:r>
        <w:rPr>
          <w:lang w:val="uk-UA"/>
        </w:rPr>
        <w:t>07</w:t>
      </w:r>
      <w:r w:rsidRPr="004E4D02">
        <w:rPr>
          <w:lang w:val="uk-UA"/>
        </w:rPr>
        <w:t>.</w:t>
      </w:r>
      <w:r>
        <w:rPr>
          <w:lang w:val="uk-UA"/>
        </w:rPr>
        <w:t>06.2023</w:t>
      </w:r>
      <w:r w:rsidRPr="004E4D02">
        <w:rPr>
          <w:lang w:val="uk-UA"/>
        </w:rPr>
        <w:t xml:space="preserve"> №</w:t>
      </w:r>
      <w:r>
        <w:rPr>
          <w:lang w:val="uk-UA"/>
        </w:rPr>
        <w:t>172</w:t>
      </w:r>
      <w:r w:rsidRPr="004E4D02">
        <w:rPr>
          <w:lang w:val="uk-UA"/>
        </w:rPr>
        <w:t xml:space="preserve"> </w:t>
      </w:r>
      <w:r>
        <w:rPr>
          <w:lang w:val="uk-UA"/>
        </w:rPr>
        <w:t>«</w:t>
      </w:r>
      <w:r w:rsidRPr="00147ECC">
        <w:rPr>
          <w:lang w:val="uk-UA"/>
        </w:rPr>
        <w:t xml:space="preserve">Про </w:t>
      </w:r>
      <w:r>
        <w:rPr>
          <w:lang w:val="uk-UA"/>
        </w:rPr>
        <w:t>підготовку житлового фонду, об’єктів соціальної сфери та об’єктів тепло-, водопостачання та водовідведення до роботи в осінньо-зимовий період 2023-2024 років»</w:t>
      </w: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9102EF">
      <w:pPr>
        <w:tabs>
          <w:tab w:val="left" w:pos="0"/>
          <w:tab w:val="left" w:pos="615"/>
        </w:tabs>
        <w:jc w:val="both"/>
        <w:rPr>
          <w:lang w:val="uk-UA"/>
        </w:rPr>
      </w:pPr>
      <w:r>
        <w:rPr>
          <w:lang w:val="uk-UA"/>
        </w:rPr>
        <w:tab/>
        <w:t xml:space="preserve">Керуючись ст.17, пп.1, </w:t>
      </w:r>
      <w:r w:rsidRPr="00C31C91">
        <w:rPr>
          <w:lang w:val="uk-UA"/>
        </w:rPr>
        <w:t>5</w:t>
      </w:r>
      <w:r>
        <w:rPr>
          <w:lang w:val="uk-UA"/>
        </w:rPr>
        <w:t xml:space="preserve"> п. «а» ст.30 </w:t>
      </w:r>
      <w:r w:rsidRPr="00147ECC">
        <w:rPr>
          <w:lang w:val="uk-UA"/>
        </w:rPr>
        <w:t>Закону України</w:t>
      </w:r>
      <w:r>
        <w:rPr>
          <w:lang w:val="uk-UA"/>
        </w:rPr>
        <w:t xml:space="preserve"> «</w:t>
      </w:r>
      <w:r w:rsidRPr="00147ECC">
        <w:rPr>
          <w:lang w:val="uk-UA"/>
        </w:rPr>
        <w:t>Про мі</w:t>
      </w:r>
      <w:r>
        <w:rPr>
          <w:lang w:val="uk-UA"/>
        </w:rPr>
        <w:t xml:space="preserve">сцеве самоврядування в Україні», враховуючи необхідність своєчасної підготовки об’єктів </w:t>
      </w:r>
      <w:r w:rsidRPr="004429BE">
        <w:rPr>
          <w:lang w:val="uk-UA"/>
        </w:rPr>
        <w:t>житлово-комунального господ</w:t>
      </w:r>
      <w:r>
        <w:rPr>
          <w:lang w:val="uk-UA"/>
        </w:rPr>
        <w:t>арства та соціальної сфери Южноукраїнської міської територіальної громади</w:t>
      </w:r>
      <w:r w:rsidRPr="004429BE">
        <w:rPr>
          <w:lang w:val="uk-UA"/>
        </w:rPr>
        <w:t xml:space="preserve"> до робо</w:t>
      </w:r>
      <w:r>
        <w:rPr>
          <w:lang w:val="uk-UA"/>
        </w:rPr>
        <w:t>ти в осінньо-зимовий період 2023</w:t>
      </w:r>
      <w:r w:rsidRPr="004429BE">
        <w:rPr>
          <w:lang w:val="uk-UA"/>
        </w:rPr>
        <w:t>-20</w:t>
      </w:r>
      <w:r>
        <w:rPr>
          <w:lang w:val="uk-UA"/>
        </w:rPr>
        <w:t>24</w:t>
      </w:r>
      <w:r w:rsidRPr="004429BE">
        <w:rPr>
          <w:lang w:val="uk-UA"/>
        </w:rPr>
        <w:t xml:space="preserve"> років та забезпечення безперебійного постачання</w:t>
      </w:r>
      <w:r>
        <w:rPr>
          <w:lang w:val="uk-UA"/>
        </w:rPr>
        <w:t xml:space="preserve"> споживачам теплової енергії, зважаючи на інформацію</w:t>
      </w:r>
      <w:r w:rsidRPr="00C623BD">
        <w:rPr>
          <w:lang w:val="uk-UA"/>
        </w:rPr>
        <w:t xml:space="preserve"> </w:t>
      </w:r>
      <w:r>
        <w:rPr>
          <w:lang w:val="uk-UA"/>
        </w:rPr>
        <w:t>начальника управління житлово-комунального господарства Южноукраїнської міської ради БОЖКА Володимира</w:t>
      </w:r>
      <w:r w:rsidRPr="00C623BD">
        <w:rPr>
          <w:lang w:val="uk-UA"/>
        </w:rPr>
        <w:t xml:space="preserve">, </w:t>
      </w:r>
      <w:r>
        <w:rPr>
          <w:lang w:val="uk-UA"/>
        </w:rPr>
        <w:t xml:space="preserve">звіти </w:t>
      </w:r>
      <w:r w:rsidRPr="00C623BD">
        <w:rPr>
          <w:lang w:val="uk-UA"/>
        </w:rPr>
        <w:t>керівників комунальних підприємств</w:t>
      </w:r>
      <w:r>
        <w:rPr>
          <w:lang w:val="uk-UA"/>
        </w:rPr>
        <w:t>,</w:t>
      </w:r>
      <w:r w:rsidRPr="00C623BD">
        <w:rPr>
          <w:lang w:val="uk-UA"/>
        </w:rPr>
        <w:t xml:space="preserve"> начальника управління освіти </w:t>
      </w:r>
      <w:r>
        <w:rPr>
          <w:lang w:val="uk-UA"/>
        </w:rPr>
        <w:t xml:space="preserve">імені Б. Грінченка </w:t>
      </w:r>
      <w:r w:rsidRPr="00C623BD">
        <w:rPr>
          <w:lang w:val="uk-UA"/>
        </w:rPr>
        <w:t>Южноукраїнської міської ради</w:t>
      </w:r>
      <w:r>
        <w:rPr>
          <w:lang w:val="uk-UA"/>
        </w:rPr>
        <w:t xml:space="preserve"> </w:t>
      </w:r>
      <w:r w:rsidRPr="0073274A">
        <w:rPr>
          <w:lang w:val="uk-UA"/>
        </w:rPr>
        <w:t>СІНЧУК</w:t>
      </w:r>
      <w:r>
        <w:rPr>
          <w:lang w:val="uk-UA"/>
        </w:rPr>
        <w:t>А Юрія</w:t>
      </w:r>
      <w:r w:rsidRPr="0073274A">
        <w:rPr>
          <w:lang w:val="uk-UA"/>
        </w:rPr>
        <w:t>, директора комунального некомерційного підприємства «Южноукраїнська міська багатопрофільна лікарня» Южноукраїнської міської ради</w:t>
      </w:r>
      <w:r>
        <w:rPr>
          <w:lang w:val="uk-UA"/>
        </w:rPr>
        <w:t xml:space="preserve"> </w:t>
      </w:r>
      <w:r w:rsidRPr="0073274A">
        <w:rPr>
          <w:lang w:val="uk-UA"/>
        </w:rPr>
        <w:t>ЛУПОВ</w:t>
      </w:r>
      <w:r>
        <w:rPr>
          <w:lang w:val="uk-UA"/>
        </w:rPr>
        <w:t xml:space="preserve">А </w:t>
      </w:r>
      <w:r w:rsidRPr="00F62617">
        <w:rPr>
          <w:lang w:val="uk-UA"/>
        </w:rPr>
        <w:t>Сергія, директора некомерційного комунального підприємства «Южноукраїнський міський центр первинної медико-санітарної допомоги» МІРОШНИКА Дмитра, начальника</w:t>
      </w:r>
      <w:r w:rsidRPr="0073274A">
        <w:rPr>
          <w:lang w:val="uk-UA"/>
        </w:rPr>
        <w:t xml:space="preserve"> служби у справах дітей Южноукраїнської міської ради ГОПКАЛ</w:t>
      </w:r>
      <w:r>
        <w:rPr>
          <w:lang w:val="uk-UA"/>
        </w:rPr>
        <w:t>А Миколи</w:t>
      </w:r>
      <w:r w:rsidRPr="0073274A">
        <w:rPr>
          <w:lang w:val="uk-UA"/>
        </w:rPr>
        <w:t xml:space="preserve"> про виконання заходів з підготовки житлового фонду, об’єктів соціальної сфери та об’єктів тепло-, водопостачання та водовідведення до роботи</w:t>
      </w:r>
      <w:r>
        <w:rPr>
          <w:lang w:val="uk-UA"/>
        </w:rPr>
        <w:t xml:space="preserve"> в осінньо - зимовий період 2023-2024</w:t>
      </w:r>
      <w:r w:rsidRPr="0073274A">
        <w:rPr>
          <w:lang w:val="uk-UA"/>
        </w:rPr>
        <w:t xml:space="preserve"> років, затверджених рішенням виконавчого комітету Южноукраїнської міської ради від 0</w:t>
      </w:r>
      <w:r>
        <w:rPr>
          <w:lang w:val="uk-UA"/>
        </w:rPr>
        <w:t>7</w:t>
      </w:r>
      <w:r w:rsidRPr="0073274A">
        <w:rPr>
          <w:lang w:val="uk-UA"/>
        </w:rPr>
        <w:t>.06.202</w:t>
      </w:r>
      <w:r>
        <w:rPr>
          <w:lang w:val="uk-UA"/>
        </w:rPr>
        <w:t>3 №17</w:t>
      </w:r>
      <w:r w:rsidRPr="0073274A">
        <w:rPr>
          <w:lang w:val="uk-UA"/>
        </w:rPr>
        <w:t>2, виконавчий комітет Южноукраїнської міської ради</w:t>
      </w:r>
    </w:p>
    <w:p w:rsidR="00B47FB5" w:rsidRDefault="00B47FB5" w:rsidP="009102EF">
      <w:pPr>
        <w:tabs>
          <w:tab w:val="left" w:pos="0"/>
          <w:tab w:val="left" w:pos="615"/>
        </w:tabs>
        <w:jc w:val="both"/>
        <w:rPr>
          <w:lang w:val="uk-UA"/>
        </w:rPr>
      </w:pPr>
    </w:p>
    <w:p w:rsidR="00B47FB5" w:rsidRDefault="00B47FB5" w:rsidP="009102EF">
      <w:pPr>
        <w:tabs>
          <w:tab w:val="left" w:pos="3720"/>
        </w:tabs>
        <w:rPr>
          <w:lang w:val="uk-UA"/>
        </w:rPr>
      </w:pPr>
      <w:r>
        <w:rPr>
          <w:lang w:val="uk-UA"/>
        </w:rPr>
        <w:t xml:space="preserve">         </w:t>
      </w:r>
      <w:r w:rsidRPr="00901611">
        <w:rPr>
          <w:lang w:val="uk-UA"/>
        </w:rPr>
        <w:t>ВИРІШИВ:</w:t>
      </w:r>
    </w:p>
    <w:p w:rsidR="00B47FB5" w:rsidRPr="001E75AB" w:rsidRDefault="00B47FB5" w:rsidP="009102EF">
      <w:pPr>
        <w:tabs>
          <w:tab w:val="left" w:pos="3720"/>
        </w:tabs>
        <w:jc w:val="center"/>
        <w:rPr>
          <w:lang w:val="uk-UA"/>
        </w:rPr>
      </w:pPr>
    </w:p>
    <w:p w:rsidR="00B47FB5" w:rsidRDefault="00B47FB5" w:rsidP="0040373E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01611">
        <w:rPr>
          <w:lang w:val="uk-UA"/>
        </w:rPr>
        <w:t>1.</w:t>
      </w:r>
      <w:r>
        <w:rPr>
          <w:lang w:val="uk-UA"/>
        </w:rPr>
        <w:t xml:space="preserve"> </w:t>
      </w:r>
      <w:r w:rsidRPr="00901611">
        <w:rPr>
          <w:lang w:val="uk-UA"/>
        </w:rPr>
        <w:t xml:space="preserve">Інформацію </w:t>
      </w:r>
      <w:r>
        <w:rPr>
          <w:lang w:val="uk-UA"/>
        </w:rPr>
        <w:t>начальника управління житлово-комунального господарства Южноукраїнської міської ради БОЖКА Володимира</w:t>
      </w:r>
      <w:r w:rsidRPr="00901611">
        <w:rPr>
          <w:lang w:val="uk-UA"/>
        </w:rPr>
        <w:t>, звіти керівників комунальних підприємств</w:t>
      </w:r>
      <w:r>
        <w:rPr>
          <w:lang w:val="uk-UA"/>
        </w:rPr>
        <w:t xml:space="preserve">: </w:t>
      </w:r>
      <w:r w:rsidRPr="00901611">
        <w:rPr>
          <w:lang w:val="uk-UA"/>
        </w:rPr>
        <w:t>«Жит</w:t>
      </w:r>
      <w:r>
        <w:rPr>
          <w:lang w:val="uk-UA"/>
        </w:rPr>
        <w:t>лово-експлуатаційне об’єднання» МИРОНЮКА Олександра</w:t>
      </w:r>
      <w:r w:rsidRPr="00D22C59">
        <w:rPr>
          <w:lang w:val="uk-UA"/>
        </w:rPr>
        <w:t xml:space="preserve">, «Теплопостачання та водо-каналізаційне </w:t>
      </w:r>
      <w:r>
        <w:rPr>
          <w:lang w:val="uk-UA"/>
        </w:rPr>
        <w:t>господарство» СУДАКОВА Дмитра</w:t>
      </w:r>
      <w:r w:rsidRPr="00D22C59">
        <w:rPr>
          <w:lang w:val="uk-UA"/>
        </w:rPr>
        <w:t>, «Служба</w:t>
      </w:r>
      <w:r w:rsidRPr="00901611">
        <w:rPr>
          <w:lang w:val="uk-UA"/>
        </w:rPr>
        <w:t xml:space="preserve"> комунального господарства»</w:t>
      </w:r>
      <w:r>
        <w:rPr>
          <w:lang w:val="uk-UA"/>
        </w:rPr>
        <w:t xml:space="preserve"> ПАЛАМАРЧУК Лідії, </w:t>
      </w:r>
      <w:r w:rsidRPr="00901611">
        <w:rPr>
          <w:lang w:val="uk-UA"/>
        </w:rPr>
        <w:t>начальника управління освіти</w:t>
      </w:r>
      <w:r>
        <w:rPr>
          <w:lang w:val="uk-UA"/>
        </w:rPr>
        <w:t xml:space="preserve"> імені     Б. Грінченка </w:t>
      </w:r>
      <w:r w:rsidRPr="00901611">
        <w:rPr>
          <w:lang w:val="uk-UA"/>
        </w:rPr>
        <w:t>Южн</w:t>
      </w:r>
      <w:r>
        <w:rPr>
          <w:lang w:val="uk-UA"/>
        </w:rPr>
        <w:t>оукраїнської міської ради СІНЧУКА Юрія</w:t>
      </w:r>
      <w:r w:rsidRPr="00D817D9">
        <w:rPr>
          <w:lang w:val="uk-UA"/>
        </w:rPr>
        <w:t xml:space="preserve">, </w:t>
      </w:r>
      <w:r>
        <w:rPr>
          <w:lang w:val="uk-UA"/>
        </w:rPr>
        <w:t>директора комунального некомерційного підприємства «Южноукраїнська міська багатопрофільна лікарня» Южноукраїнської міської ради ЛУПОВА Сергія</w:t>
      </w:r>
      <w:r w:rsidRPr="00BB56F4">
        <w:rPr>
          <w:lang w:val="uk-UA"/>
        </w:rPr>
        <w:t xml:space="preserve">, </w:t>
      </w:r>
      <w:r>
        <w:rPr>
          <w:lang w:val="uk-UA"/>
        </w:rPr>
        <w:t>директора</w:t>
      </w:r>
      <w:r w:rsidRPr="00BB56F4">
        <w:rPr>
          <w:lang w:val="uk-UA"/>
        </w:rPr>
        <w:t xml:space="preserve"> некомерційного комунального підприємства «Южноукраїнський міський центр первин</w:t>
      </w:r>
      <w:r>
        <w:rPr>
          <w:lang w:val="uk-UA"/>
        </w:rPr>
        <w:t xml:space="preserve">ної медико - санітарної допомоги» МІРОШНИКА Дмитра </w:t>
      </w:r>
      <w:r w:rsidRPr="00D817D9">
        <w:rPr>
          <w:lang w:val="uk-UA"/>
        </w:rPr>
        <w:t>та</w:t>
      </w:r>
      <w:r>
        <w:rPr>
          <w:lang w:val="uk-UA"/>
        </w:rPr>
        <w:t xml:space="preserve"> начальника служби у справах дітей Южноукраїнської міської ради ГОПКАЛА Миколи </w:t>
      </w:r>
      <w:r w:rsidRPr="00901611">
        <w:rPr>
          <w:lang w:val="uk-UA"/>
        </w:rPr>
        <w:t>про хід виконання заходів з підготовки житлового фонду</w:t>
      </w:r>
      <w:r>
        <w:rPr>
          <w:lang w:val="uk-UA"/>
        </w:rPr>
        <w:t>, об’єктів соціальної сфери та об’єктів тепло-, водопостачання та водовідведення до роботи в осінньо - зимовий період 2023-2024 років</w:t>
      </w:r>
      <w:r w:rsidRPr="00901611">
        <w:rPr>
          <w:lang w:val="uk-UA"/>
        </w:rPr>
        <w:t>, затверджених рішенням виконавчого комітету Южноукраїнської міськ</w:t>
      </w:r>
      <w:r>
        <w:rPr>
          <w:lang w:val="uk-UA"/>
        </w:rPr>
        <w:t xml:space="preserve">ої ради </w:t>
      </w:r>
      <w:r w:rsidRPr="00901611">
        <w:rPr>
          <w:lang w:val="uk-UA"/>
        </w:rPr>
        <w:t xml:space="preserve">від </w:t>
      </w:r>
      <w:r>
        <w:rPr>
          <w:lang w:val="uk-UA"/>
        </w:rPr>
        <w:t>07</w:t>
      </w:r>
      <w:r w:rsidRPr="00901611">
        <w:rPr>
          <w:lang w:val="uk-UA"/>
        </w:rPr>
        <w:t>.0</w:t>
      </w:r>
      <w:r>
        <w:rPr>
          <w:lang w:val="uk-UA"/>
        </w:rPr>
        <w:t>6.2023</w:t>
      </w:r>
      <w:r w:rsidRPr="00901611">
        <w:rPr>
          <w:lang w:val="uk-UA"/>
        </w:rPr>
        <w:t xml:space="preserve"> №</w:t>
      </w:r>
      <w:r>
        <w:rPr>
          <w:lang w:val="uk-UA"/>
        </w:rPr>
        <w:t>172 «Про підготовку житлового фонду, об’єктів соціальної сфери та об’</w:t>
      </w:r>
      <w:r w:rsidRPr="004F1BDE">
        <w:rPr>
          <w:lang w:val="uk-UA"/>
        </w:rPr>
        <w:t>єкт</w:t>
      </w:r>
      <w:r>
        <w:rPr>
          <w:lang w:val="uk-UA"/>
        </w:rPr>
        <w:t>ів тепло-</w:t>
      </w:r>
      <w:r w:rsidRPr="00901611">
        <w:rPr>
          <w:lang w:val="uk-UA"/>
        </w:rPr>
        <w:t>,</w:t>
      </w:r>
      <w:r>
        <w:rPr>
          <w:lang w:val="uk-UA"/>
        </w:rPr>
        <w:t xml:space="preserve"> водопостачання та водовідведення до роботи в осінньо-зимовий період 2023-2024 років», взяти до відома та забезпечити їх чітке дотримання </w:t>
      </w:r>
      <w:r w:rsidRPr="0011112B">
        <w:rPr>
          <w:lang w:val="uk-UA"/>
        </w:rPr>
        <w:t>(додаються).</w:t>
      </w:r>
    </w:p>
    <w:p w:rsidR="00B47FB5" w:rsidRPr="00901611" w:rsidRDefault="00B47FB5" w:rsidP="009102EF">
      <w:pPr>
        <w:tabs>
          <w:tab w:val="left" w:pos="0"/>
          <w:tab w:val="left" w:pos="615"/>
        </w:tabs>
        <w:jc w:val="both"/>
        <w:rPr>
          <w:lang w:val="uk-UA"/>
        </w:rPr>
      </w:pPr>
    </w:p>
    <w:p w:rsidR="00B47FB5" w:rsidRDefault="00B47FB5" w:rsidP="009102EF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01611">
        <w:rPr>
          <w:lang w:val="uk-UA"/>
        </w:rPr>
        <w:t xml:space="preserve">2. </w:t>
      </w:r>
      <w:r>
        <w:rPr>
          <w:lang w:val="uk-UA"/>
        </w:rPr>
        <w:t>Керівник</w:t>
      </w:r>
      <w:r w:rsidRPr="00901611">
        <w:rPr>
          <w:lang w:val="uk-UA"/>
        </w:rPr>
        <w:t>ам комунальних підприємств</w:t>
      </w:r>
      <w:r>
        <w:rPr>
          <w:lang w:val="uk-UA"/>
        </w:rPr>
        <w:t>:</w:t>
      </w:r>
      <w:r w:rsidRPr="00901611">
        <w:rPr>
          <w:lang w:val="uk-UA"/>
        </w:rPr>
        <w:t xml:space="preserve"> «Теплопостачання та водо-каналізаційне</w:t>
      </w:r>
      <w:r>
        <w:rPr>
          <w:lang w:val="uk-UA"/>
        </w:rPr>
        <w:t xml:space="preserve"> </w:t>
      </w:r>
      <w:r w:rsidRPr="00901611">
        <w:rPr>
          <w:lang w:val="uk-UA"/>
        </w:rPr>
        <w:t xml:space="preserve">господарство» </w:t>
      </w:r>
      <w:r>
        <w:rPr>
          <w:lang w:val="uk-UA"/>
        </w:rPr>
        <w:t>(СУДАКОВ Дмитро)</w:t>
      </w:r>
      <w:r w:rsidRPr="001C5061">
        <w:rPr>
          <w:lang w:val="uk-UA"/>
        </w:rPr>
        <w:t>,</w:t>
      </w:r>
      <w:r w:rsidRPr="00901611">
        <w:rPr>
          <w:lang w:val="uk-UA"/>
        </w:rPr>
        <w:t xml:space="preserve"> </w:t>
      </w:r>
      <w:r w:rsidRPr="00D22C59">
        <w:rPr>
          <w:lang w:val="uk-UA"/>
        </w:rPr>
        <w:t>«Житлово–ек</w:t>
      </w:r>
      <w:r>
        <w:rPr>
          <w:lang w:val="uk-UA"/>
        </w:rPr>
        <w:t>сплуатаційне об’єднання» (МИРОНЮК Олександр)</w:t>
      </w:r>
      <w:r w:rsidRPr="00D22C59">
        <w:rPr>
          <w:lang w:val="uk-UA"/>
        </w:rPr>
        <w:t xml:space="preserve">, «Служба комунального господарства» </w:t>
      </w:r>
      <w:r>
        <w:rPr>
          <w:lang w:val="uk-UA"/>
        </w:rPr>
        <w:t>(ПАЛАМАРЧУК Лідія)</w:t>
      </w:r>
      <w:r w:rsidRPr="00D22C59">
        <w:rPr>
          <w:lang w:val="uk-UA"/>
        </w:rPr>
        <w:t>, директору комунального некомерційного п</w:t>
      </w:r>
      <w:r>
        <w:rPr>
          <w:lang w:val="uk-UA"/>
        </w:rPr>
        <w:t>ідприємства «Южноукраїнська міська багатопрофільна лікарня» Южноукраїнської міської ради</w:t>
      </w:r>
      <w:r w:rsidRPr="00BB56F4">
        <w:rPr>
          <w:lang w:val="uk-UA"/>
        </w:rPr>
        <w:t xml:space="preserve"> </w:t>
      </w:r>
      <w:r>
        <w:rPr>
          <w:lang w:val="uk-UA"/>
        </w:rPr>
        <w:t>ЛУПОВУ Сергію, директору</w:t>
      </w:r>
      <w:r w:rsidRPr="00D22C59">
        <w:rPr>
          <w:lang w:val="uk-UA"/>
        </w:rPr>
        <w:t xml:space="preserve"> некомерційного комунального підприємства «Южноукраїнський міський центр первинної медико-санітарної допомоги» </w:t>
      </w:r>
      <w:r>
        <w:rPr>
          <w:lang w:val="uk-UA"/>
        </w:rPr>
        <w:t>МІРОШНИКУ Дмитру забезпечити утримання в належному стані житлового фонду, об’єктів благоустрою загального користування, об’єктів інфраструктури та тепло-, водопостачання і водовідведення в осінньо-зимовий період 2023-2024</w:t>
      </w:r>
      <w:r w:rsidRPr="000B4460">
        <w:rPr>
          <w:lang w:val="uk-UA"/>
        </w:rPr>
        <w:t xml:space="preserve"> років.</w:t>
      </w:r>
    </w:p>
    <w:p w:rsidR="00B47FB5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82438">
        <w:rPr>
          <w:lang w:val="uk-UA"/>
        </w:rPr>
        <w:t xml:space="preserve">3. Контроль за виконанням цього рішення покласти на </w:t>
      </w:r>
      <w:r>
        <w:rPr>
          <w:lang w:val="uk-UA"/>
        </w:rPr>
        <w:t xml:space="preserve">першого </w:t>
      </w:r>
      <w:r w:rsidRPr="00482438">
        <w:rPr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lang w:val="uk-UA"/>
        </w:rPr>
        <w:t>Олексія МАЙБОРОДУ</w:t>
      </w:r>
      <w:r w:rsidRPr="00482438">
        <w:rPr>
          <w:lang w:val="uk-UA"/>
        </w:rPr>
        <w:t>.</w:t>
      </w: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482438" w:rsidRDefault="00B47FB5" w:rsidP="009102EF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B47FB5" w:rsidRPr="00BD7503" w:rsidRDefault="00B47FB5" w:rsidP="009102EF">
      <w:pPr>
        <w:rPr>
          <w:color w:val="000000"/>
          <w:sz w:val="20"/>
          <w:lang w:val="uk-UA"/>
        </w:rPr>
      </w:pPr>
      <w:r>
        <w:rPr>
          <w:lang w:val="uk-UA"/>
        </w:rPr>
        <w:t xml:space="preserve">Секретар міської ради </w:t>
      </w:r>
      <w:r w:rsidRPr="00BD750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D7503">
        <w:rPr>
          <w:lang w:val="uk-UA"/>
        </w:rPr>
        <w:tab/>
        <w:t xml:space="preserve">   </w:t>
      </w:r>
      <w:r>
        <w:rPr>
          <w:lang w:val="uk-UA"/>
        </w:rPr>
        <w:t xml:space="preserve">         </w:t>
      </w:r>
      <w:r w:rsidRPr="00BD7503">
        <w:rPr>
          <w:lang w:val="uk-UA"/>
        </w:rPr>
        <w:t xml:space="preserve">       Олекс</w:t>
      </w:r>
      <w:r>
        <w:rPr>
          <w:lang w:val="uk-UA"/>
        </w:rPr>
        <w:t>андр</w:t>
      </w:r>
      <w:r w:rsidRPr="00BD7503">
        <w:rPr>
          <w:lang w:val="uk-UA"/>
        </w:rPr>
        <w:t xml:space="preserve">  </w:t>
      </w:r>
      <w:r>
        <w:rPr>
          <w:lang w:val="uk-UA"/>
        </w:rPr>
        <w:t>АКУЛЕНКО</w:t>
      </w:r>
    </w:p>
    <w:p w:rsidR="00B47FB5" w:rsidRDefault="00B47FB5" w:rsidP="009102EF">
      <w:pPr>
        <w:rPr>
          <w:color w:val="000000"/>
          <w:sz w:val="20"/>
        </w:rPr>
      </w:pPr>
    </w:p>
    <w:p w:rsidR="00B47FB5" w:rsidRPr="00482438" w:rsidRDefault="00B47FB5" w:rsidP="009102EF">
      <w:pPr>
        <w:rPr>
          <w:color w:val="000000"/>
          <w:sz w:val="20"/>
          <w:lang w:val="uk-UA"/>
        </w:rPr>
      </w:pPr>
    </w:p>
    <w:p w:rsidR="00B47FB5" w:rsidRPr="00482438" w:rsidRDefault="00B47FB5" w:rsidP="009102EF">
      <w:pPr>
        <w:rPr>
          <w:color w:val="000000"/>
          <w:sz w:val="20"/>
          <w:lang w:val="uk-UA"/>
        </w:rPr>
      </w:pPr>
    </w:p>
    <w:p w:rsidR="00B47FB5" w:rsidRPr="00482438" w:rsidRDefault="00B47FB5" w:rsidP="009102EF">
      <w:pPr>
        <w:rPr>
          <w:color w:val="000000"/>
          <w:sz w:val="20"/>
          <w:lang w:val="uk-UA"/>
        </w:rPr>
      </w:pPr>
    </w:p>
    <w:p w:rsidR="00B47FB5" w:rsidRPr="00482438" w:rsidRDefault="00B47FB5" w:rsidP="009102EF">
      <w:pPr>
        <w:rPr>
          <w:color w:val="000000"/>
          <w:sz w:val="20"/>
          <w:lang w:val="uk-UA"/>
        </w:rPr>
      </w:pPr>
    </w:p>
    <w:p w:rsidR="00B47FB5" w:rsidRPr="00482438" w:rsidRDefault="00B47FB5" w:rsidP="009102EF">
      <w:pPr>
        <w:rPr>
          <w:color w:val="000000"/>
          <w:sz w:val="20"/>
        </w:rPr>
      </w:pPr>
    </w:p>
    <w:p w:rsidR="00B47FB5" w:rsidRPr="00482438" w:rsidRDefault="00B47FB5" w:rsidP="009102EF">
      <w:pPr>
        <w:rPr>
          <w:color w:val="000000"/>
          <w:sz w:val="20"/>
        </w:rPr>
      </w:pPr>
    </w:p>
    <w:p w:rsidR="00B47FB5" w:rsidRPr="000B4460" w:rsidRDefault="00B47FB5" w:rsidP="009102EF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БОЖКО Володимир</w:t>
      </w:r>
    </w:p>
    <w:p w:rsidR="00B47FB5" w:rsidRPr="000B4460" w:rsidRDefault="00B47FB5" w:rsidP="00A536AE">
      <w:pPr>
        <w:tabs>
          <w:tab w:val="left" w:pos="540"/>
          <w:tab w:val="left" w:pos="720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(05136) 56857</w:t>
      </w:r>
    </w:p>
    <w:p w:rsidR="00B47FB5" w:rsidRDefault="00B47FB5" w:rsidP="009102EF">
      <w:pPr>
        <w:rPr>
          <w:sz w:val="20"/>
          <w:szCs w:val="20"/>
          <w:lang w:val="uk-UA"/>
        </w:rPr>
      </w:pPr>
    </w:p>
    <w:p w:rsidR="00B47FB5" w:rsidRDefault="00B47FB5" w:rsidP="009102EF">
      <w:pPr>
        <w:rPr>
          <w:sz w:val="20"/>
          <w:szCs w:val="20"/>
          <w:lang w:val="uk-UA"/>
        </w:rPr>
      </w:pPr>
    </w:p>
    <w:p w:rsidR="00B47FB5" w:rsidRDefault="00B47FB5" w:rsidP="009102EF">
      <w:pPr>
        <w:rPr>
          <w:sz w:val="20"/>
          <w:szCs w:val="20"/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p w:rsidR="00B47FB5" w:rsidRDefault="00B47FB5" w:rsidP="00A9342C">
      <w:pPr>
        <w:rPr>
          <w:sz w:val="20"/>
          <w:szCs w:val="20"/>
          <w:lang w:val="uk-UA"/>
        </w:rPr>
      </w:pPr>
    </w:p>
    <w:tbl>
      <w:tblPr>
        <w:tblW w:w="10008" w:type="dxa"/>
        <w:tblLook w:val="01E0"/>
      </w:tblPr>
      <w:tblGrid>
        <w:gridCol w:w="4570"/>
        <w:gridCol w:w="236"/>
        <w:gridCol w:w="1962"/>
        <w:gridCol w:w="236"/>
        <w:gridCol w:w="3004"/>
      </w:tblGrid>
      <w:tr w:rsidR="00B47FB5" w:rsidRPr="00CD3CBE" w:rsidTr="00380843">
        <w:trPr>
          <w:trHeight w:val="741"/>
        </w:trPr>
        <w:tc>
          <w:tcPr>
            <w:tcW w:w="4570" w:type="dxa"/>
          </w:tcPr>
          <w:p w:rsidR="00B47FB5" w:rsidRPr="0096569C" w:rsidRDefault="00B47FB5" w:rsidP="00A25271">
            <w:r w:rsidRPr="005B7208">
              <w:t>Перший з</w:t>
            </w:r>
            <w:r w:rsidRPr="0096569C">
              <w:t>аступник міського голови з питань діяльності виконавчих органів</w:t>
            </w:r>
          </w:p>
          <w:p w:rsidR="00B47FB5" w:rsidRPr="005B7208" w:rsidRDefault="00B47FB5" w:rsidP="00A25271">
            <w:r w:rsidRPr="005B7208">
              <w:t>р</w:t>
            </w:r>
            <w:r w:rsidRPr="0096569C">
              <w:t>ади</w:t>
            </w:r>
          </w:p>
        </w:tc>
        <w:tc>
          <w:tcPr>
            <w:tcW w:w="236" w:type="dxa"/>
          </w:tcPr>
          <w:p w:rsidR="00B47FB5" w:rsidRPr="0096569C" w:rsidRDefault="00B47FB5" w:rsidP="00A25271">
            <w:pPr>
              <w:ind w:left="-284"/>
            </w:pPr>
          </w:p>
        </w:tc>
        <w:tc>
          <w:tcPr>
            <w:tcW w:w="1962" w:type="dxa"/>
          </w:tcPr>
          <w:p w:rsidR="00B47FB5" w:rsidRPr="0096569C" w:rsidRDefault="00B47FB5" w:rsidP="00A25271">
            <w:pPr>
              <w:ind w:left="-284"/>
            </w:pPr>
          </w:p>
          <w:p w:rsidR="00B47FB5" w:rsidRDefault="00B47FB5" w:rsidP="00A25271">
            <w:pPr>
              <w:ind w:left="-284"/>
            </w:pPr>
          </w:p>
          <w:p w:rsidR="00B47FB5" w:rsidRPr="0096569C" w:rsidRDefault="00B47FB5" w:rsidP="00A25271">
            <w:pPr>
              <w:ind w:left="-284"/>
            </w:pPr>
            <w:r>
              <w:t xml:space="preserve">   _____________</w:t>
            </w:r>
          </w:p>
        </w:tc>
        <w:tc>
          <w:tcPr>
            <w:tcW w:w="236" w:type="dxa"/>
          </w:tcPr>
          <w:p w:rsidR="00B47FB5" w:rsidRPr="0096569C" w:rsidRDefault="00B47FB5" w:rsidP="00A25271">
            <w:pPr>
              <w:ind w:left="-284"/>
            </w:pPr>
          </w:p>
        </w:tc>
        <w:tc>
          <w:tcPr>
            <w:tcW w:w="3004" w:type="dxa"/>
          </w:tcPr>
          <w:p w:rsidR="00B47FB5" w:rsidRPr="0096569C" w:rsidRDefault="00B47FB5" w:rsidP="00A25271">
            <w:pPr>
              <w:jc w:val="both"/>
            </w:pPr>
          </w:p>
          <w:p w:rsidR="00B47FB5" w:rsidRPr="0096569C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  <w:r w:rsidRPr="005B7208">
              <w:t>Олексій</w:t>
            </w:r>
            <w:r w:rsidRPr="00F14643">
              <w:t xml:space="preserve"> </w:t>
            </w:r>
            <w:r w:rsidRPr="005B7208">
              <w:t>МАЙБОРОДА</w:t>
            </w:r>
          </w:p>
          <w:p w:rsidR="00B47FB5" w:rsidRPr="00CD3CBE" w:rsidRDefault="00B47FB5" w:rsidP="00A25271">
            <w:pPr>
              <w:jc w:val="both"/>
            </w:pPr>
            <w:r w:rsidRPr="005B7208">
              <w:t>«        »                     2023</w:t>
            </w:r>
          </w:p>
        </w:tc>
      </w:tr>
      <w:tr w:rsidR="00B47FB5" w:rsidRPr="009F5228" w:rsidTr="00380843">
        <w:trPr>
          <w:trHeight w:val="741"/>
        </w:trPr>
        <w:tc>
          <w:tcPr>
            <w:tcW w:w="4570" w:type="dxa"/>
          </w:tcPr>
          <w:p w:rsidR="00B47FB5" w:rsidRPr="005B7208" w:rsidRDefault="00B47FB5" w:rsidP="00A25271"/>
          <w:p w:rsidR="00B47FB5" w:rsidRPr="005B7208" w:rsidRDefault="00B47FB5" w:rsidP="00A25271"/>
          <w:p w:rsidR="00B47FB5" w:rsidRPr="009F5228" w:rsidRDefault="00B47FB5" w:rsidP="00A25271">
            <w:r w:rsidRPr="005B7208">
              <w:t>Начальник управління діловодства та зв’язків з громадськістю</w:t>
            </w:r>
          </w:p>
        </w:tc>
        <w:tc>
          <w:tcPr>
            <w:tcW w:w="236" w:type="dxa"/>
          </w:tcPr>
          <w:p w:rsidR="00B47FB5" w:rsidRDefault="00B47FB5" w:rsidP="00A25271">
            <w:pPr>
              <w:ind w:left="-284"/>
            </w:pPr>
          </w:p>
        </w:tc>
        <w:tc>
          <w:tcPr>
            <w:tcW w:w="1962" w:type="dxa"/>
          </w:tcPr>
          <w:p w:rsidR="00B47FB5" w:rsidRDefault="00B47FB5" w:rsidP="00A25271">
            <w:pPr>
              <w:ind w:left="-284"/>
            </w:pPr>
          </w:p>
          <w:p w:rsidR="00B47FB5" w:rsidRPr="005B7208" w:rsidRDefault="00B47FB5" w:rsidP="00A25271">
            <w:pPr>
              <w:ind w:left="-284"/>
            </w:pPr>
          </w:p>
          <w:p w:rsidR="00B47FB5" w:rsidRPr="005B7208" w:rsidRDefault="00B47FB5" w:rsidP="00A25271">
            <w:pPr>
              <w:ind w:left="-284"/>
            </w:pPr>
          </w:p>
          <w:p w:rsidR="00B47FB5" w:rsidRDefault="00B47FB5" w:rsidP="00A25271">
            <w:pPr>
              <w:ind w:left="-284"/>
            </w:pPr>
            <w:r>
              <w:t>__</w:t>
            </w:r>
            <w:r w:rsidRPr="00935EF4">
              <w:t>__________</w:t>
            </w:r>
            <w:r>
              <w:t>__</w:t>
            </w:r>
          </w:p>
        </w:tc>
        <w:tc>
          <w:tcPr>
            <w:tcW w:w="236" w:type="dxa"/>
          </w:tcPr>
          <w:p w:rsidR="00B47FB5" w:rsidRDefault="00B47FB5" w:rsidP="00A25271">
            <w:pPr>
              <w:ind w:left="-284"/>
            </w:pPr>
          </w:p>
        </w:tc>
        <w:tc>
          <w:tcPr>
            <w:tcW w:w="3004" w:type="dxa"/>
          </w:tcPr>
          <w:p w:rsidR="00B47FB5" w:rsidRPr="009F522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  <w:r w:rsidRPr="005B7208">
              <w:t>Антоніна МАРТИНКО</w:t>
            </w:r>
          </w:p>
          <w:p w:rsidR="00B47FB5" w:rsidRPr="009F5228" w:rsidRDefault="00B47FB5" w:rsidP="00A25271">
            <w:pPr>
              <w:jc w:val="both"/>
            </w:pPr>
            <w:r w:rsidRPr="005B7208">
              <w:t>«        »                     2023</w:t>
            </w:r>
          </w:p>
        </w:tc>
      </w:tr>
      <w:tr w:rsidR="00B47FB5" w:rsidRPr="000F75ED" w:rsidTr="00380843">
        <w:trPr>
          <w:trHeight w:val="741"/>
        </w:trPr>
        <w:tc>
          <w:tcPr>
            <w:tcW w:w="4570" w:type="dxa"/>
          </w:tcPr>
          <w:p w:rsidR="00B47FB5" w:rsidRPr="005B7208" w:rsidRDefault="00B47FB5" w:rsidP="00A25271"/>
          <w:p w:rsidR="00B47FB5" w:rsidRPr="005B7208" w:rsidRDefault="00B47FB5" w:rsidP="00A25271"/>
          <w:p w:rsidR="00B47FB5" w:rsidRPr="005B7208" w:rsidRDefault="00B47FB5" w:rsidP="00A25271">
            <w:r w:rsidRPr="005B7208">
              <w:t xml:space="preserve">Начальник відділу цифрового розвитку </w:t>
            </w:r>
          </w:p>
          <w:p w:rsidR="00B47FB5" w:rsidRPr="005B7208" w:rsidRDefault="00B47FB5" w:rsidP="00A25271">
            <w:r w:rsidRPr="005B7208">
              <w:t>та цифровізації</w:t>
            </w:r>
          </w:p>
        </w:tc>
        <w:tc>
          <w:tcPr>
            <w:tcW w:w="236" w:type="dxa"/>
          </w:tcPr>
          <w:p w:rsidR="00B47FB5" w:rsidRDefault="00B47FB5" w:rsidP="00A25271">
            <w:pPr>
              <w:ind w:left="-284"/>
            </w:pPr>
          </w:p>
        </w:tc>
        <w:tc>
          <w:tcPr>
            <w:tcW w:w="1962" w:type="dxa"/>
          </w:tcPr>
          <w:p w:rsidR="00B47FB5" w:rsidRPr="005B7208" w:rsidRDefault="00B47FB5" w:rsidP="00A25271">
            <w:pPr>
              <w:ind w:left="-284"/>
            </w:pPr>
          </w:p>
          <w:p w:rsidR="00B47FB5" w:rsidRPr="005B7208" w:rsidRDefault="00B47FB5" w:rsidP="00A25271">
            <w:pPr>
              <w:ind w:left="-284"/>
            </w:pPr>
          </w:p>
          <w:p w:rsidR="00B47FB5" w:rsidRPr="005B7208" w:rsidRDefault="00B47FB5" w:rsidP="00A25271">
            <w:pPr>
              <w:ind w:left="-284"/>
            </w:pPr>
          </w:p>
          <w:p w:rsidR="00B47FB5" w:rsidRPr="005B7208" w:rsidRDefault="00B47FB5" w:rsidP="00A25271">
            <w:pPr>
              <w:ind w:left="-284"/>
            </w:pPr>
            <w:r>
              <w:t xml:space="preserve">   _____________</w:t>
            </w:r>
          </w:p>
          <w:p w:rsidR="00B47FB5" w:rsidRPr="005B7208" w:rsidRDefault="00B47FB5" w:rsidP="00A25271">
            <w:pPr>
              <w:ind w:left="-284"/>
            </w:pPr>
          </w:p>
        </w:tc>
        <w:tc>
          <w:tcPr>
            <w:tcW w:w="236" w:type="dxa"/>
          </w:tcPr>
          <w:p w:rsidR="00B47FB5" w:rsidRDefault="00B47FB5" w:rsidP="00A25271">
            <w:pPr>
              <w:ind w:left="-284"/>
            </w:pPr>
          </w:p>
        </w:tc>
        <w:tc>
          <w:tcPr>
            <w:tcW w:w="3004" w:type="dxa"/>
          </w:tcPr>
          <w:p w:rsidR="00B47FB5" w:rsidRPr="005B720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</w:p>
          <w:p w:rsidR="00B47FB5" w:rsidRPr="005B7208" w:rsidRDefault="00B47FB5" w:rsidP="00A25271">
            <w:pPr>
              <w:jc w:val="both"/>
            </w:pPr>
            <w:r w:rsidRPr="005B7208">
              <w:t>Сергій МИСЬКІВ</w:t>
            </w:r>
          </w:p>
          <w:p w:rsidR="00B47FB5" w:rsidRPr="005B7208" w:rsidRDefault="00B47FB5" w:rsidP="00A25271">
            <w:pPr>
              <w:jc w:val="both"/>
            </w:pPr>
            <w:r w:rsidRPr="005B7208">
              <w:t>«        »                     2023</w:t>
            </w:r>
          </w:p>
        </w:tc>
      </w:tr>
      <w:tr w:rsidR="00B47FB5" w:rsidRPr="00521DD0" w:rsidTr="00380843">
        <w:trPr>
          <w:trHeight w:val="741"/>
        </w:trPr>
        <w:tc>
          <w:tcPr>
            <w:tcW w:w="4570" w:type="dxa"/>
          </w:tcPr>
          <w:p w:rsidR="00B47FB5" w:rsidRDefault="00B47FB5" w:rsidP="00A25271">
            <w:pPr>
              <w:rPr>
                <w:lang w:val="uk-UA"/>
              </w:rPr>
            </w:pPr>
          </w:p>
          <w:p w:rsidR="00B47FB5" w:rsidRPr="00380843" w:rsidRDefault="00B47FB5" w:rsidP="00A25271">
            <w:pPr>
              <w:rPr>
                <w:lang w:val="uk-UA"/>
              </w:rPr>
            </w:pPr>
          </w:p>
          <w:p w:rsidR="00B47FB5" w:rsidRDefault="00B47FB5" w:rsidP="00A25271">
            <w:pPr>
              <w:rPr>
                <w:lang w:val="uk-UA"/>
              </w:rPr>
            </w:pPr>
            <w:r w:rsidRPr="00E6178D">
              <w:t>Заступник начальника загального відділу управління діловодства та зв’язків з громадськістю</w:t>
            </w:r>
            <w:r w:rsidRPr="00E6178D">
              <w:tab/>
            </w:r>
          </w:p>
          <w:p w:rsidR="00B47FB5" w:rsidRPr="000B2E71" w:rsidRDefault="00B47FB5" w:rsidP="00A25271">
            <w:pPr>
              <w:rPr>
                <w:lang w:val="uk-UA"/>
              </w:rPr>
            </w:pPr>
          </w:p>
        </w:tc>
        <w:tc>
          <w:tcPr>
            <w:tcW w:w="236" w:type="dxa"/>
          </w:tcPr>
          <w:p w:rsidR="00B47FB5" w:rsidRPr="00E6178D" w:rsidRDefault="00B47FB5" w:rsidP="00A25271">
            <w:pPr>
              <w:ind w:left="-284"/>
            </w:pPr>
          </w:p>
        </w:tc>
        <w:tc>
          <w:tcPr>
            <w:tcW w:w="1962" w:type="dxa"/>
          </w:tcPr>
          <w:p w:rsidR="00B47FB5" w:rsidRPr="00E6178D" w:rsidRDefault="00B47FB5" w:rsidP="00A25271">
            <w:pPr>
              <w:ind w:left="-284"/>
            </w:pPr>
          </w:p>
          <w:p w:rsidR="00B47FB5" w:rsidRPr="00E6178D" w:rsidRDefault="00B47FB5" w:rsidP="00A25271">
            <w:pPr>
              <w:ind w:left="-284"/>
            </w:pPr>
          </w:p>
          <w:p w:rsidR="00B47FB5" w:rsidRPr="00E6178D" w:rsidRDefault="00B47FB5" w:rsidP="00A25271">
            <w:pPr>
              <w:ind w:left="-284"/>
            </w:pPr>
          </w:p>
          <w:p w:rsidR="00B47FB5" w:rsidRPr="00E6178D" w:rsidRDefault="00B47FB5" w:rsidP="00A25271">
            <w:pPr>
              <w:ind w:left="-284"/>
            </w:pPr>
            <w:r w:rsidRPr="00E6178D">
              <w:t>______________</w:t>
            </w:r>
          </w:p>
        </w:tc>
        <w:tc>
          <w:tcPr>
            <w:tcW w:w="236" w:type="dxa"/>
          </w:tcPr>
          <w:p w:rsidR="00B47FB5" w:rsidRPr="00E6178D" w:rsidRDefault="00B47FB5" w:rsidP="00A25271">
            <w:pPr>
              <w:ind w:left="-284"/>
            </w:pPr>
          </w:p>
        </w:tc>
        <w:tc>
          <w:tcPr>
            <w:tcW w:w="3004" w:type="dxa"/>
          </w:tcPr>
          <w:p w:rsidR="00B47FB5" w:rsidRPr="00E6178D" w:rsidRDefault="00B47FB5" w:rsidP="00A25271">
            <w:pPr>
              <w:jc w:val="both"/>
            </w:pPr>
          </w:p>
          <w:p w:rsidR="00B47FB5" w:rsidRPr="00E6178D" w:rsidRDefault="00B47FB5" w:rsidP="00A25271">
            <w:pPr>
              <w:jc w:val="both"/>
            </w:pPr>
          </w:p>
          <w:p w:rsidR="00B47FB5" w:rsidRPr="00E6178D" w:rsidRDefault="00B47FB5" w:rsidP="00A25271">
            <w:pPr>
              <w:jc w:val="both"/>
            </w:pPr>
          </w:p>
          <w:p w:rsidR="00B47FB5" w:rsidRPr="00E6178D" w:rsidRDefault="00B47FB5" w:rsidP="00A25271">
            <w:pPr>
              <w:jc w:val="both"/>
            </w:pPr>
            <w:r w:rsidRPr="00E6178D">
              <w:t>Інна ГЛУНИЦЬКА</w:t>
            </w:r>
          </w:p>
          <w:p w:rsidR="00B47FB5" w:rsidRPr="00E6178D" w:rsidRDefault="00B47FB5" w:rsidP="00A25271">
            <w:pPr>
              <w:jc w:val="both"/>
            </w:pPr>
            <w:r w:rsidRPr="00E6178D">
              <w:t>«        »                     2023</w:t>
            </w:r>
          </w:p>
        </w:tc>
      </w:tr>
      <w:tr w:rsidR="00B47FB5" w:rsidRPr="00521DD0" w:rsidTr="00380843">
        <w:trPr>
          <w:trHeight w:val="741"/>
        </w:trPr>
        <w:tc>
          <w:tcPr>
            <w:tcW w:w="4570" w:type="dxa"/>
          </w:tcPr>
          <w:p w:rsidR="00B47FB5" w:rsidRDefault="00B47FB5" w:rsidP="00380843">
            <w:pPr>
              <w:jc w:val="both"/>
              <w:rPr>
                <w:lang w:val="uk-UA"/>
              </w:rPr>
            </w:pPr>
          </w:p>
          <w:p w:rsidR="00B47FB5" w:rsidRDefault="00B47FB5" w:rsidP="00380843">
            <w:pPr>
              <w:jc w:val="both"/>
              <w:rPr>
                <w:lang w:val="uk-UA"/>
              </w:rPr>
            </w:pPr>
          </w:p>
          <w:p w:rsidR="00B47FB5" w:rsidRPr="00756669" w:rsidRDefault="00B47FB5" w:rsidP="00380843">
            <w:pPr>
              <w:jc w:val="both"/>
            </w:pPr>
            <w:r w:rsidRPr="00756669">
              <w:t>Уповноважена особа з питань</w:t>
            </w:r>
          </w:p>
          <w:p w:rsidR="00B47FB5" w:rsidRDefault="00B47FB5" w:rsidP="00380843">
            <w:pPr>
              <w:rPr>
                <w:lang w:val="uk-UA"/>
              </w:rPr>
            </w:pPr>
            <w:r>
              <w:t>з</w:t>
            </w:r>
            <w:r w:rsidRPr="00756669">
              <w:t>апобігання та виявлення корупці</w:t>
            </w:r>
            <w:r>
              <w:rPr>
                <w:lang w:val="uk-UA"/>
              </w:rPr>
              <w:t>ї</w:t>
            </w:r>
          </w:p>
          <w:p w:rsidR="00B47FB5" w:rsidRPr="00E6178D" w:rsidRDefault="00B47FB5" w:rsidP="00380843"/>
        </w:tc>
        <w:tc>
          <w:tcPr>
            <w:tcW w:w="236" w:type="dxa"/>
          </w:tcPr>
          <w:p w:rsidR="00B47FB5" w:rsidRPr="00E6178D" w:rsidRDefault="00B47FB5" w:rsidP="00A25271">
            <w:pPr>
              <w:ind w:left="-284"/>
            </w:pPr>
          </w:p>
        </w:tc>
        <w:tc>
          <w:tcPr>
            <w:tcW w:w="1962" w:type="dxa"/>
          </w:tcPr>
          <w:p w:rsidR="00B47FB5" w:rsidRDefault="00B47FB5" w:rsidP="00A25271">
            <w:pPr>
              <w:ind w:left="-284"/>
            </w:pPr>
          </w:p>
          <w:p w:rsidR="00B47FB5" w:rsidRDefault="00B47FB5" w:rsidP="00380843">
            <w:pPr>
              <w:rPr>
                <w:lang w:val="uk-UA"/>
              </w:rPr>
            </w:pPr>
          </w:p>
          <w:p w:rsidR="00B47FB5" w:rsidRDefault="00B47FB5" w:rsidP="00380843">
            <w:pPr>
              <w:rPr>
                <w:lang w:val="uk-UA"/>
              </w:rPr>
            </w:pPr>
          </w:p>
          <w:p w:rsidR="00B47FB5" w:rsidRPr="00380843" w:rsidRDefault="00B47FB5" w:rsidP="00380843">
            <w:pPr>
              <w:rPr>
                <w:lang w:val="uk-UA"/>
              </w:rPr>
            </w:pPr>
            <w:r>
              <w:rPr>
                <w:lang w:val="uk-UA"/>
              </w:rPr>
              <w:t>____________</w:t>
            </w:r>
          </w:p>
        </w:tc>
        <w:tc>
          <w:tcPr>
            <w:tcW w:w="236" w:type="dxa"/>
          </w:tcPr>
          <w:p w:rsidR="00B47FB5" w:rsidRPr="00E6178D" w:rsidRDefault="00B47FB5" w:rsidP="00A25271">
            <w:pPr>
              <w:ind w:left="-284"/>
            </w:pPr>
          </w:p>
        </w:tc>
        <w:tc>
          <w:tcPr>
            <w:tcW w:w="3004" w:type="dxa"/>
          </w:tcPr>
          <w:p w:rsidR="00B47FB5" w:rsidRDefault="00B47FB5" w:rsidP="00380843">
            <w:pPr>
              <w:jc w:val="both"/>
              <w:rPr>
                <w:lang w:val="uk-UA"/>
              </w:rPr>
            </w:pPr>
          </w:p>
          <w:p w:rsidR="00B47FB5" w:rsidRDefault="00B47FB5" w:rsidP="00380843">
            <w:pPr>
              <w:jc w:val="both"/>
              <w:rPr>
                <w:lang w:val="uk-UA"/>
              </w:rPr>
            </w:pPr>
          </w:p>
          <w:p w:rsidR="00B47FB5" w:rsidRDefault="00B47FB5" w:rsidP="00380843">
            <w:pPr>
              <w:jc w:val="both"/>
              <w:rPr>
                <w:lang w:val="uk-UA"/>
              </w:rPr>
            </w:pPr>
          </w:p>
          <w:p w:rsidR="00B47FB5" w:rsidRDefault="00B47FB5" w:rsidP="00380843">
            <w:pPr>
              <w:jc w:val="both"/>
              <w:rPr>
                <w:lang w:val="uk-UA"/>
              </w:rPr>
            </w:pPr>
            <w:r>
              <w:t>Людмила АФАНАСЬЄВА</w:t>
            </w:r>
          </w:p>
          <w:p w:rsidR="00B47FB5" w:rsidRPr="00E6178D" w:rsidRDefault="00B47FB5" w:rsidP="00380843">
            <w:pPr>
              <w:jc w:val="both"/>
            </w:pPr>
            <w:r w:rsidRPr="00E6178D">
              <w:t xml:space="preserve">«        »                   </w:t>
            </w:r>
            <w:r>
              <w:rPr>
                <w:lang w:val="uk-UA"/>
              </w:rPr>
              <w:t xml:space="preserve"> </w:t>
            </w:r>
            <w:r w:rsidRPr="00E6178D">
              <w:t xml:space="preserve">  2023</w:t>
            </w:r>
          </w:p>
        </w:tc>
      </w:tr>
    </w:tbl>
    <w:p w:rsidR="00B47FB5" w:rsidRDefault="00B47FB5" w:rsidP="00A9342C">
      <w:pPr>
        <w:rPr>
          <w:lang w:val="uk-UA"/>
        </w:rPr>
      </w:pPr>
    </w:p>
    <w:p w:rsidR="00B47FB5" w:rsidRDefault="00B47FB5" w:rsidP="00A9342C">
      <w:pPr>
        <w:rPr>
          <w:lang w:val="uk-UA"/>
        </w:rPr>
      </w:pPr>
    </w:p>
    <w:p w:rsidR="00B47FB5" w:rsidRPr="00147ECC" w:rsidRDefault="00B47FB5" w:rsidP="00D96531">
      <w:pPr>
        <w:rPr>
          <w:sz w:val="22"/>
          <w:lang w:val="uk-UA"/>
        </w:rPr>
      </w:pPr>
    </w:p>
    <w:tbl>
      <w:tblPr>
        <w:tblW w:w="9648" w:type="dxa"/>
        <w:tblLayout w:type="fixed"/>
        <w:tblLook w:val="0000"/>
      </w:tblPr>
      <w:tblGrid>
        <w:gridCol w:w="817"/>
        <w:gridCol w:w="2410"/>
        <w:gridCol w:w="1381"/>
        <w:gridCol w:w="1080"/>
        <w:gridCol w:w="3960"/>
      </w:tblGrid>
      <w:tr w:rsidR="00B47FB5" w:rsidRPr="00E64DD9" w:rsidTr="00D96531">
        <w:tc>
          <w:tcPr>
            <w:tcW w:w="817" w:type="dxa"/>
          </w:tcPr>
          <w:p w:rsidR="00B47FB5" w:rsidRPr="00296C0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296C08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10" w:type="dxa"/>
          </w:tcPr>
          <w:p w:rsidR="00B47FB5" w:rsidRPr="00296C0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296C08">
              <w:rPr>
                <w:sz w:val="20"/>
                <w:szCs w:val="20"/>
                <w:lang w:val="uk-UA"/>
              </w:rPr>
              <w:t>Розсилка</w:t>
            </w:r>
          </w:p>
        </w:tc>
        <w:tc>
          <w:tcPr>
            <w:tcW w:w="1381" w:type="dxa"/>
          </w:tcPr>
          <w:p w:rsidR="00B47FB5" w:rsidRPr="00296C0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Примір</w:t>
            </w:r>
            <w:r w:rsidRPr="00296C08">
              <w:rPr>
                <w:sz w:val="20"/>
                <w:szCs w:val="20"/>
                <w:lang w:val="uk-UA"/>
              </w:rPr>
              <w:t>ник</w:t>
            </w:r>
          </w:p>
        </w:tc>
        <w:tc>
          <w:tcPr>
            <w:tcW w:w="1080" w:type="dxa"/>
          </w:tcPr>
          <w:p w:rsidR="00B47FB5" w:rsidRPr="00296C0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Додат</w:t>
            </w:r>
            <w:r w:rsidRPr="00296C08">
              <w:rPr>
                <w:sz w:val="20"/>
                <w:szCs w:val="20"/>
                <w:lang w:val="uk-UA"/>
              </w:rPr>
              <w:t>ки</w:t>
            </w:r>
          </w:p>
        </w:tc>
        <w:tc>
          <w:tcPr>
            <w:tcW w:w="3960" w:type="dxa"/>
          </w:tcPr>
          <w:p w:rsidR="00B47FB5" w:rsidRPr="00296C0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296C08">
              <w:rPr>
                <w:sz w:val="20"/>
                <w:szCs w:val="20"/>
                <w:lang w:val="uk-UA"/>
              </w:rPr>
              <w:t>Назва додатків</w:t>
            </w:r>
          </w:p>
        </w:tc>
      </w:tr>
      <w:tr w:rsidR="00B47FB5" w:rsidRPr="00A845E7" w:rsidTr="00D96531"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FB241C">
              <w:rPr>
                <w:sz w:val="20"/>
                <w:lang w:val="uk-UA"/>
              </w:rPr>
              <w:t>Справа</w:t>
            </w:r>
          </w:p>
        </w:tc>
        <w:tc>
          <w:tcPr>
            <w:tcW w:w="1381" w:type="dxa"/>
          </w:tcPr>
          <w:p w:rsidR="00B47FB5" w:rsidRPr="00482438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48243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1-7</w:t>
            </w:r>
          </w:p>
        </w:tc>
        <w:tc>
          <w:tcPr>
            <w:tcW w:w="3960" w:type="dxa"/>
            <w:vMerge w:val="restart"/>
          </w:tcPr>
          <w:p w:rsidR="00B47FB5" w:rsidRPr="00504F92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504F92">
              <w:rPr>
                <w:sz w:val="20"/>
                <w:lang w:val="uk-UA"/>
              </w:rPr>
              <w:t xml:space="preserve">1.Інформація начальника УЖКГ Южноукраїнської міської ради </w:t>
            </w:r>
            <w:r>
              <w:rPr>
                <w:sz w:val="20"/>
                <w:lang w:val="uk-UA"/>
              </w:rPr>
              <w:t>Володимира БОЖКА</w:t>
            </w:r>
            <w:r w:rsidRPr="00504F92">
              <w:rPr>
                <w:sz w:val="20"/>
                <w:lang w:val="uk-UA"/>
              </w:rPr>
              <w:t>.</w:t>
            </w:r>
          </w:p>
          <w:p w:rsidR="00B47FB5" w:rsidRPr="00D46465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C30EB9">
              <w:rPr>
                <w:sz w:val="20"/>
                <w:lang w:val="uk-UA"/>
              </w:rPr>
              <w:t>2.І</w:t>
            </w:r>
            <w:r w:rsidRPr="00C30EB9">
              <w:rPr>
                <w:sz w:val="20"/>
                <w:szCs w:val="20"/>
                <w:lang w:val="uk-UA"/>
              </w:rPr>
              <w:t>нформація КП ТВКГ від 06.09.2023 №08/1051.</w:t>
            </w:r>
          </w:p>
          <w:p w:rsidR="00B47FB5" w:rsidRPr="009D0F35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491B43">
              <w:rPr>
                <w:sz w:val="20"/>
                <w:szCs w:val="20"/>
                <w:lang w:val="uk-UA"/>
              </w:rPr>
              <w:t>3.Інформація КП СКГ від 30.08.2023                   № 627.</w:t>
            </w:r>
          </w:p>
          <w:p w:rsidR="00B47FB5" w:rsidRPr="00AD5987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65053B">
              <w:rPr>
                <w:sz w:val="20"/>
                <w:lang w:val="uk-UA"/>
              </w:rPr>
              <w:t>4.Інформація КП ЖЕО від 11.09.2023                   № 2137.</w:t>
            </w:r>
          </w:p>
          <w:p w:rsidR="00B47FB5" w:rsidRPr="00AD5987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65053B">
              <w:rPr>
                <w:sz w:val="20"/>
                <w:lang w:val="uk-UA"/>
              </w:rPr>
              <w:t>5.Інформація УО від 23.08.2023                          № 1273/01-16.</w:t>
            </w:r>
          </w:p>
          <w:p w:rsidR="00B47FB5" w:rsidRPr="00A81415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230C90">
              <w:rPr>
                <w:sz w:val="20"/>
                <w:lang w:val="uk-UA"/>
              </w:rPr>
              <w:t xml:space="preserve">6.Інформація </w:t>
            </w:r>
            <w:r w:rsidRPr="00C30EB9">
              <w:rPr>
                <w:sz w:val="20"/>
                <w:lang w:val="uk-UA"/>
              </w:rPr>
              <w:t>УОЗ від 31.08.2023                        № 03-01-12/484.</w:t>
            </w:r>
          </w:p>
          <w:p w:rsidR="00B47FB5" w:rsidRPr="00265CCD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  <w:r w:rsidRPr="00A81415">
              <w:rPr>
                <w:sz w:val="20"/>
                <w:lang w:val="uk-UA"/>
              </w:rPr>
              <w:t>7.Інформація</w:t>
            </w:r>
            <w:r w:rsidRPr="00265CCD">
              <w:rPr>
                <w:sz w:val="20"/>
                <w:lang w:val="uk-UA"/>
              </w:rPr>
              <w:t xml:space="preserve"> </w:t>
            </w:r>
            <w:r w:rsidRPr="00C30EB9">
              <w:rPr>
                <w:sz w:val="20"/>
                <w:lang w:val="uk-UA"/>
              </w:rPr>
              <w:t>ССД Южноукраїнської міської ради від 30.08.2023 № 898.</w:t>
            </w:r>
          </w:p>
          <w:p w:rsidR="00B47FB5" w:rsidRPr="0058071D" w:rsidRDefault="00B47FB5" w:rsidP="00C30EB9">
            <w:pPr>
              <w:pStyle w:val="3"/>
              <w:jc w:val="both"/>
              <w:rPr>
                <w:sz w:val="20"/>
                <w:highlight w:val="yellow"/>
                <w:lang w:val="uk-UA"/>
              </w:rPr>
            </w:pPr>
          </w:p>
        </w:tc>
      </w:tr>
      <w:tr w:rsidR="00B47FB5" w:rsidRPr="00A845E7" w:rsidTr="00D96531">
        <w:trPr>
          <w:cantSplit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vMerge w:val="restart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УЖКГ</w:t>
            </w:r>
          </w:p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УДЗГ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A84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845E7">
              <w:rPr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pStyle w:val="3"/>
              <w:jc w:val="both"/>
              <w:rPr>
                <w:sz w:val="20"/>
                <w:lang w:val="uk-UA"/>
              </w:rPr>
            </w:pPr>
          </w:p>
        </w:tc>
      </w:tr>
      <w:tr w:rsidR="00B47FB5" w:rsidRPr="00A845E7" w:rsidTr="00D96531">
        <w:trPr>
          <w:cantSplit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A845E7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  1-7</w:t>
            </w: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4</w:t>
            </w:r>
          </w:p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</w:tcPr>
          <w:p w:rsidR="00B47FB5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Олексій МАЙБОРОДА</w:t>
            </w:r>
          </w:p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УО 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КП ТВКГ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rPr>
          <w:trHeight w:val="271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КП СКГ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rPr>
          <w:trHeight w:val="160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КП ЖЕО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rPr>
          <w:trHeight w:val="71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 w:rsidRPr="00D22C59">
              <w:rPr>
                <w:sz w:val="20"/>
                <w:szCs w:val="20"/>
                <w:lang w:val="uk-UA"/>
              </w:rPr>
              <w:t>КНП  «ЮМБЛ»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 w:rsidRPr="00FB241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A845E7" w:rsidTr="00D96531">
        <w:trPr>
          <w:trHeight w:val="127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ССД</w:t>
            </w: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A845E7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FB241C" w:rsidTr="00D96531">
        <w:trPr>
          <w:trHeight w:val="155"/>
        </w:trPr>
        <w:tc>
          <w:tcPr>
            <w:tcW w:w="817" w:type="dxa"/>
          </w:tcPr>
          <w:p w:rsidR="00B47FB5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</w:tcPr>
          <w:p w:rsidR="00B47FB5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НК</w:t>
            </w:r>
            <w:r w:rsidRPr="00D22C59">
              <w:rPr>
                <w:sz w:val="20"/>
                <w:szCs w:val="20"/>
                <w:lang w:val="uk-UA"/>
              </w:rPr>
              <w:t>П «ЮМЦПМСД»</w:t>
            </w:r>
          </w:p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УОЗ</w:t>
            </w:r>
          </w:p>
        </w:tc>
        <w:tc>
          <w:tcPr>
            <w:tcW w:w="1381" w:type="dxa"/>
          </w:tcPr>
          <w:p w:rsidR="00B47FB5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FB241C" w:rsidTr="00D96531">
        <w:trPr>
          <w:trHeight w:val="121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vMerge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7FB5" w:rsidRPr="00FB241C" w:rsidTr="00D96531">
        <w:trPr>
          <w:trHeight w:val="256"/>
        </w:trPr>
        <w:tc>
          <w:tcPr>
            <w:tcW w:w="817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</w:tcPr>
          <w:p w:rsidR="00B47FB5" w:rsidRPr="00FB241C" w:rsidRDefault="00B47FB5" w:rsidP="00523D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</w:tcPr>
          <w:p w:rsidR="00B47FB5" w:rsidRPr="00FB241C" w:rsidRDefault="00B47FB5" w:rsidP="00523D1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B47FB5" w:rsidRPr="00FB241C" w:rsidRDefault="00B47FB5" w:rsidP="00D96531">
      <w:pPr>
        <w:jc w:val="both"/>
        <w:rPr>
          <w:lang w:val="uk-UA"/>
        </w:rPr>
      </w:pPr>
    </w:p>
    <w:p w:rsidR="00B47FB5" w:rsidRDefault="00B47FB5" w:rsidP="00A9342C">
      <w:pPr>
        <w:rPr>
          <w:lang w:val="uk-UA"/>
        </w:rPr>
      </w:pPr>
    </w:p>
    <w:p w:rsidR="00B47FB5" w:rsidRDefault="00B47FB5" w:rsidP="00A9342C">
      <w:pPr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p w:rsidR="00B47FB5" w:rsidRDefault="00B47FB5" w:rsidP="00AC31BF">
      <w:pPr>
        <w:ind w:right="-1"/>
        <w:rPr>
          <w:lang w:val="uk-UA"/>
        </w:rPr>
      </w:pPr>
    </w:p>
    <w:sectPr w:rsidR="00B47FB5" w:rsidSect="00A65F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1BF"/>
    <w:rsid w:val="000803E8"/>
    <w:rsid w:val="000B2E71"/>
    <w:rsid w:val="000B4460"/>
    <w:rsid w:val="000F75ED"/>
    <w:rsid w:val="0011112B"/>
    <w:rsid w:val="00147ECC"/>
    <w:rsid w:val="001C5061"/>
    <w:rsid w:val="001E300A"/>
    <w:rsid w:val="001E75AB"/>
    <w:rsid w:val="00230C90"/>
    <w:rsid w:val="00265CCD"/>
    <w:rsid w:val="00277465"/>
    <w:rsid w:val="0029024C"/>
    <w:rsid w:val="00296C08"/>
    <w:rsid w:val="00355671"/>
    <w:rsid w:val="00380843"/>
    <w:rsid w:val="00392281"/>
    <w:rsid w:val="003D06C1"/>
    <w:rsid w:val="003D23C3"/>
    <w:rsid w:val="0040373E"/>
    <w:rsid w:val="004429BE"/>
    <w:rsid w:val="00462068"/>
    <w:rsid w:val="00482438"/>
    <w:rsid w:val="0048585F"/>
    <w:rsid w:val="00491B43"/>
    <w:rsid w:val="004C0078"/>
    <w:rsid w:val="004E4D02"/>
    <w:rsid w:val="004F1BDE"/>
    <w:rsid w:val="00504F92"/>
    <w:rsid w:val="00521DD0"/>
    <w:rsid w:val="00523D13"/>
    <w:rsid w:val="005610A3"/>
    <w:rsid w:val="0056754B"/>
    <w:rsid w:val="0058071D"/>
    <w:rsid w:val="005B0064"/>
    <w:rsid w:val="005B39B3"/>
    <w:rsid w:val="005B7208"/>
    <w:rsid w:val="0065053B"/>
    <w:rsid w:val="007074C4"/>
    <w:rsid w:val="0073274A"/>
    <w:rsid w:val="00743CED"/>
    <w:rsid w:val="00756669"/>
    <w:rsid w:val="00767EA8"/>
    <w:rsid w:val="007706C0"/>
    <w:rsid w:val="00871259"/>
    <w:rsid w:val="008D78E9"/>
    <w:rsid w:val="00901611"/>
    <w:rsid w:val="009102EF"/>
    <w:rsid w:val="00935EF4"/>
    <w:rsid w:val="0096569C"/>
    <w:rsid w:val="0099099F"/>
    <w:rsid w:val="009D0F35"/>
    <w:rsid w:val="009D280C"/>
    <w:rsid w:val="009F5228"/>
    <w:rsid w:val="00A25271"/>
    <w:rsid w:val="00A37CCB"/>
    <w:rsid w:val="00A536AE"/>
    <w:rsid w:val="00A65FC5"/>
    <w:rsid w:val="00A66B33"/>
    <w:rsid w:val="00A75100"/>
    <w:rsid w:val="00A81415"/>
    <w:rsid w:val="00A845E7"/>
    <w:rsid w:val="00A9342C"/>
    <w:rsid w:val="00AA1FB5"/>
    <w:rsid w:val="00AC31BF"/>
    <w:rsid w:val="00AD5987"/>
    <w:rsid w:val="00AF6348"/>
    <w:rsid w:val="00B119B2"/>
    <w:rsid w:val="00B25151"/>
    <w:rsid w:val="00B274FC"/>
    <w:rsid w:val="00B47FB5"/>
    <w:rsid w:val="00B823F6"/>
    <w:rsid w:val="00B96819"/>
    <w:rsid w:val="00B976B1"/>
    <w:rsid w:val="00BB56F4"/>
    <w:rsid w:val="00BD7503"/>
    <w:rsid w:val="00BF4015"/>
    <w:rsid w:val="00C10087"/>
    <w:rsid w:val="00C30EB9"/>
    <w:rsid w:val="00C31C91"/>
    <w:rsid w:val="00C623BD"/>
    <w:rsid w:val="00CD3CBE"/>
    <w:rsid w:val="00CF5F93"/>
    <w:rsid w:val="00D22C59"/>
    <w:rsid w:val="00D46465"/>
    <w:rsid w:val="00D817D9"/>
    <w:rsid w:val="00D96531"/>
    <w:rsid w:val="00DF34F7"/>
    <w:rsid w:val="00E31780"/>
    <w:rsid w:val="00E6178D"/>
    <w:rsid w:val="00E64DD9"/>
    <w:rsid w:val="00E743E0"/>
    <w:rsid w:val="00EC168B"/>
    <w:rsid w:val="00F1385A"/>
    <w:rsid w:val="00F14643"/>
    <w:rsid w:val="00F62617"/>
    <w:rsid w:val="00F72703"/>
    <w:rsid w:val="00FB241C"/>
    <w:rsid w:val="00FD2967"/>
    <w:rsid w:val="00FD6EF8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BF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C31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C31BF"/>
    <w:rPr>
      <w:rFonts w:ascii="Times New Roman CYR" w:hAnsi="Times New Roman CYR" w:cs="Times New Roman"/>
      <w:b/>
      <w:sz w:val="24"/>
      <w:szCs w:val="24"/>
      <w:lang w:val="uk-UA" w:eastAsia="ru-RU"/>
    </w:rPr>
  </w:style>
  <w:style w:type="paragraph" w:customStyle="1" w:styleId="3">
    <w:name w:val="Столбец3"/>
    <w:basedOn w:val="Normal"/>
    <w:uiPriority w:val="99"/>
    <w:rsid w:val="00743CED"/>
    <w:rPr>
      <w:rFonts w:eastAsia="SimSu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834</Words>
  <Characters>4759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21</cp:revision>
  <cp:lastPrinted>2023-09-20T07:37:00Z</cp:lastPrinted>
  <dcterms:created xsi:type="dcterms:W3CDTF">2023-06-01T06:39:00Z</dcterms:created>
  <dcterms:modified xsi:type="dcterms:W3CDTF">2023-09-20T07:38:00Z</dcterms:modified>
</cp:coreProperties>
</file>